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3831"/>
        <w:gridCol w:w="9570"/>
      </w:tblGrid>
      <w:tr w:rsidR="00CB15C2" w:rsidRPr="00B40810" w:rsidTr="00B4081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932888">
              <w:rPr>
                <w:rFonts w:ascii="Tahoma" w:hAnsi="Tahoma" w:cs="Tahoma"/>
                <w:noProof/>
                <w:color w:val="002B59"/>
                <w:sz w:val="16"/>
                <w:szCs w:val="16"/>
                <w:lang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184.8pt;height:49.2pt;visibility:visible">
                  <v:imagedata r:id="rId6" o:title=""/>
                </v:shape>
              </w:pict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 xml:space="preserve">ΤΡΙΓΩΝΟ ΣΕΑΝΑΤΚ </w:t>
            </w:r>
            <w:r w:rsidRPr="00B40810">
              <w:rPr>
                <w:rFonts w:ascii="Tahoma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>2017</w:t>
            </w: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 xml:space="preserve"> </w:t>
            </w:r>
            <w:r w:rsidRPr="00B40810">
              <w:rPr>
                <w:rFonts w:ascii="Tahoma" w:hAnsi="Tahoma" w:cs="Tahoma"/>
                <w:b/>
                <w:bCs/>
                <w:color w:val="003399"/>
                <w:sz w:val="28"/>
                <w:szCs w:val="28"/>
                <w:lang w:eastAsia="el-GR"/>
              </w:rPr>
              <w:br/>
            </w:r>
            <w:r w:rsidRPr="00B40810">
              <w:rPr>
                <w:rFonts w:ascii="Tahoma" w:hAnsi="Tahoma" w:cs="Tahoma"/>
                <w:b/>
                <w:bCs/>
                <w:color w:val="003399"/>
                <w:sz w:val="28"/>
                <w:szCs w:val="28"/>
                <w:lang w:eastAsia="el-GR"/>
              </w:rPr>
              <w:br/>
            </w:r>
            <w:r w:rsidRPr="00B40810">
              <w:rPr>
                <w:rFonts w:ascii="Tahoma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 xml:space="preserve">17/06/2017 </w:t>
            </w:r>
          </w:p>
        </w:tc>
      </w:tr>
    </w:tbl>
    <w:p w:rsidR="00CB15C2" w:rsidRPr="00B40810" w:rsidRDefault="00CB15C2" w:rsidP="00B4081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9733"/>
        <w:gridCol w:w="3668"/>
      </w:tblGrid>
      <w:tr w:rsidR="00CB15C2" w:rsidRPr="00FD3437" w:rsidTr="00B4081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 w:rsidRPr="00B40810">
              <w:rPr>
                <w:rFonts w:ascii="Tahoma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TIME LIMIT CONTROL </w:t>
            </w:r>
            <w:r>
              <w:rPr>
                <w:rFonts w:ascii="Tahoma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- STARTING TIME 11:30   DISTANCE: 10 NM (estimated)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0E8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 w:rsidRPr="00B40810">
              <w:rPr>
                <w:rFonts w:ascii="Tahoma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From Class : CLUB1 </w:t>
            </w:r>
            <w:r>
              <w:rPr>
                <w:rFonts w:ascii="Tahoma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to</w:t>
            </w:r>
            <w:r w:rsidRPr="00B40810">
              <w:rPr>
                <w:rFonts w:ascii="Tahoma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CLUB3</w:t>
            </w:r>
          </w:p>
        </w:tc>
      </w:tr>
    </w:tbl>
    <w:p w:rsidR="00CB15C2" w:rsidRPr="00B40810" w:rsidRDefault="00CB15C2" w:rsidP="00B4081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 w:eastAsia="el-GR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511"/>
        <w:gridCol w:w="1279"/>
        <w:gridCol w:w="1061"/>
        <w:gridCol w:w="2658"/>
        <w:gridCol w:w="1408"/>
        <w:gridCol w:w="2824"/>
        <w:gridCol w:w="950"/>
        <w:gridCol w:w="1719"/>
        <w:gridCol w:w="1726"/>
      </w:tblGrid>
      <w:tr w:rsidR="00CB15C2" w:rsidRPr="00B40810" w:rsidTr="00653A90">
        <w:trPr>
          <w:tblCellSpacing w:w="7" w:type="dxa"/>
          <w:jc w:val="center"/>
        </w:trPr>
        <w:tc>
          <w:tcPr>
            <w:tcW w:w="1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</w:tcPr>
          <w:p w:rsidR="00CB15C2" w:rsidRPr="00653A90" w:rsidRDefault="00CB15C2" w:rsidP="00653A9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val="en-US" w:eastAsia="el-GR"/>
              </w:rPr>
              <w:t>s/n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FFFFFF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Sail nr.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FFFFFF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FFFFFF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Yacht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FFFFFF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FFFFFF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Type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FFFFFF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GPH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FFFFFF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Time Limit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003399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FFFFFF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Limit Time</w:t>
            </w:r>
          </w:p>
        </w:tc>
      </w:tr>
      <w:tr w:rsidR="00CB15C2" w:rsidRPr="00B40810" w:rsidTr="00653A90">
        <w:trPr>
          <w:tblCellSpacing w:w="7" w:type="dxa"/>
          <w:jc w:val="center"/>
        </w:trPr>
        <w:tc>
          <w:tcPr>
            <w:tcW w:w="1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15C2" w:rsidRPr="00653A90" w:rsidRDefault="00CB15C2" w:rsidP="00653A9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1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GRE2004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CLUB1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TOMAHAWK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NOTK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FIRST 45F5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605.9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03:21:58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14:51:58</w:t>
            </w:r>
          </w:p>
        </w:tc>
      </w:tr>
      <w:tr w:rsidR="00CB15C2" w:rsidRPr="00B40810" w:rsidTr="00653A90">
        <w:trPr>
          <w:tblCellSpacing w:w="7" w:type="dxa"/>
          <w:jc w:val="center"/>
        </w:trPr>
        <w:tc>
          <w:tcPr>
            <w:tcW w:w="1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</w:tcPr>
          <w:p w:rsidR="00CB15C2" w:rsidRPr="00653A90" w:rsidRDefault="00CB15C2" w:rsidP="00653A9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2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GRE1281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CLUB1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MANOULI TOO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NOTK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SUN ODYSSEY 45.1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622.4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03:27:28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14:57:28</w:t>
            </w:r>
          </w:p>
        </w:tc>
      </w:tr>
      <w:tr w:rsidR="00CB15C2" w:rsidRPr="00B40810" w:rsidTr="00653A90">
        <w:trPr>
          <w:tblCellSpacing w:w="7" w:type="dxa"/>
          <w:jc w:val="center"/>
        </w:trPr>
        <w:tc>
          <w:tcPr>
            <w:tcW w:w="1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15C2" w:rsidRPr="00653A90" w:rsidRDefault="00CB15C2" w:rsidP="00653A9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3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GRE1609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CLUB1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HOY HOY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NORTH WIND 435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665.3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03:41:46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15:11:46</w:t>
            </w:r>
          </w:p>
        </w:tc>
      </w:tr>
      <w:tr w:rsidR="00CB15C2" w:rsidRPr="00B40810" w:rsidTr="00653A90">
        <w:trPr>
          <w:tblCellSpacing w:w="7" w:type="dxa"/>
          <w:jc w:val="center"/>
        </w:trPr>
        <w:tc>
          <w:tcPr>
            <w:tcW w:w="1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</w:tcPr>
          <w:p w:rsidR="00CB15C2" w:rsidRPr="00653A90" w:rsidRDefault="00CB15C2" w:rsidP="00653A9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4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GRE1613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CLUB1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ROZA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SIP-OTE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FIRST 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671.5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03:43:50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15:13:50</w:t>
            </w:r>
          </w:p>
        </w:tc>
      </w:tr>
      <w:tr w:rsidR="00CB15C2" w:rsidRPr="00B40810" w:rsidTr="00653A90">
        <w:trPr>
          <w:tblCellSpacing w:w="7" w:type="dxa"/>
          <w:jc w:val="center"/>
        </w:trPr>
        <w:tc>
          <w:tcPr>
            <w:tcW w:w="1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15C2" w:rsidRPr="00653A90" w:rsidRDefault="00CB15C2" w:rsidP="00653A9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5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GRE3000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CLUB1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ANEMOESSA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BAVARIA 36 CRUISE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676.2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03:45:24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15:15:24</w:t>
            </w:r>
          </w:p>
        </w:tc>
      </w:tr>
      <w:tr w:rsidR="00CB15C2" w:rsidRPr="00B40810" w:rsidTr="00653A90">
        <w:trPr>
          <w:tblCellSpacing w:w="7" w:type="dxa"/>
          <w:jc w:val="center"/>
        </w:trPr>
        <w:tc>
          <w:tcPr>
            <w:tcW w:w="1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</w:tcPr>
          <w:p w:rsidR="00CB15C2" w:rsidRPr="00653A90" w:rsidRDefault="00CB15C2" w:rsidP="00653A9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6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GRE1122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CLUB1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KATERINA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APOLLO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676.6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03:45:32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15:15:32</w:t>
            </w:r>
          </w:p>
        </w:tc>
        <w:bookmarkStart w:id="0" w:name="_GoBack"/>
        <w:bookmarkEnd w:id="0"/>
      </w:tr>
      <w:tr w:rsidR="00CB15C2" w:rsidRPr="00B40810" w:rsidTr="00653A90">
        <w:trPr>
          <w:tblCellSpacing w:w="7" w:type="dxa"/>
          <w:jc w:val="center"/>
        </w:trPr>
        <w:tc>
          <w:tcPr>
            <w:tcW w:w="1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15C2" w:rsidRPr="00653A90" w:rsidRDefault="00CB15C2" w:rsidP="00653A9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7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GRE486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CLUB1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ADRASTEIA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DEHLER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694.7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03:51:34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15:21:34</w:t>
            </w:r>
          </w:p>
        </w:tc>
      </w:tr>
      <w:tr w:rsidR="00CB15C2" w:rsidRPr="00B40810" w:rsidTr="00653A90">
        <w:trPr>
          <w:tblCellSpacing w:w="7" w:type="dxa"/>
          <w:jc w:val="center"/>
        </w:trPr>
        <w:tc>
          <w:tcPr>
            <w:tcW w:w="1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</w:tcPr>
          <w:p w:rsidR="00CB15C2" w:rsidRPr="00653A90" w:rsidRDefault="00CB15C2" w:rsidP="00653A9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8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GRE1519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CLUB1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NYSTERI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OCEANIS 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700.2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03:53:24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15:23:24</w:t>
            </w:r>
          </w:p>
        </w:tc>
      </w:tr>
      <w:tr w:rsidR="00CB15C2" w:rsidRPr="00B40810" w:rsidTr="00653A90">
        <w:trPr>
          <w:tblCellSpacing w:w="7" w:type="dxa"/>
          <w:jc w:val="center"/>
        </w:trPr>
        <w:tc>
          <w:tcPr>
            <w:tcW w:w="1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15C2" w:rsidRPr="00653A90" w:rsidRDefault="00CB15C2" w:rsidP="00653A9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9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GRE49201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CLUB1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ARGONAFTIS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FIRST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709.5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03:56:30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15:26:30</w:t>
            </w:r>
          </w:p>
        </w:tc>
      </w:tr>
      <w:tr w:rsidR="00CB15C2" w:rsidRPr="00B40810" w:rsidTr="00653A90">
        <w:trPr>
          <w:tblCellSpacing w:w="7" w:type="dxa"/>
          <w:jc w:val="center"/>
        </w:trPr>
        <w:tc>
          <w:tcPr>
            <w:tcW w:w="1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</w:tcPr>
          <w:p w:rsidR="00CB15C2" w:rsidRPr="00653A90" w:rsidRDefault="00CB15C2" w:rsidP="00653A9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10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GRE49518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CLUB1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GALAZIOS ANEMOS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FEELING 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709.8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03:56:36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15:26:36</w:t>
            </w:r>
          </w:p>
        </w:tc>
      </w:tr>
      <w:tr w:rsidR="00CB15C2" w:rsidRPr="00B40810" w:rsidTr="00653A90">
        <w:trPr>
          <w:tblCellSpacing w:w="7" w:type="dxa"/>
          <w:jc w:val="center"/>
        </w:trPr>
        <w:tc>
          <w:tcPr>
            <w:tcW w:w="1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15C2" w:rsidRPr="00653A90" w:rsidRDefault="00CB15C2" w:rsidP="00653A9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11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GRE49589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CLUB2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NATASSA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NOTK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FEELING 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720.1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04:00:02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15:30:02</w:t>
            </w:r>
          </w:p>
        </w:tc>
      </w:tr>
      <w:tr w:rsidR="00CB15C2" w:rsidRPr="00B40810" w:rsidTr="00653A90">
        <w:trPr>
          <w:tblCellSpacing w:w="7" w:type="dxa"/>
          <w:jc w:val="center"/>
        </w:trPr>
        <w:tc>
          <w:tcPr>
            <w:tcW w:w="1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</w:tcPr>
          <w:p w:rsidR="00CB15C2" w:rsidRPr="00653A90" w:rsidRDefault="00CB15C2" w:rsidP="00653A9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12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GRE1528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CLUB2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STAVENTO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MAXI 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724.3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04:01:26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15:31:26</w:t>
            </w:r>
          </w:p>
        </w:tc>
      </w:tr>
      <w:tr w:rsidR="00CB15C2" w:rsidRPr="00B40810" w:rsidTr="00653A90">
        <w:trPr>
          <w:tblCellSpacing w:w="7" w:type="dxa"/>
          <w:jc w:val="center"/>
        </w:trPr>
        <w:tc>
          <w:tcPr>
            <w:tcW w:w="1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15C2" w:rsidRDefault="00CB15C2" w:rsidP="00653A9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13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FD3437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GRE49583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FD3437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CLUB2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FD3437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ATHINA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FD3437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FD3437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JUPITER30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FD3437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726.9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FD3437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04:02:18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B15C2" w:rsidRPr="00FD3437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15:32:18</w:t>
            </w:r>
          </w:p>
        </w:tc>
      </w:tr>
      <w:tr w:rsidR="00CB15C2" w:rsidRPr="00B40810" w:rsidTr="00653A90">
        <w:trPr>
          <w:tblCellSpacing w:w="7" w:type="dxa"/>
          <w:jc w:val="center"/>
        </w:trPr>
        <w:tc>
          <w:tcPr>
            <w:tcW w:w="1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15C2" w:rsidRPr="00653A90" w:rsidRDefault="00CB15C2" w:rsidP="00653A9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14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GRE2710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CLUB2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GALENA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NEREIS 32stern 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741.5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04:07:10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15:37:10</w:t>
            </w:r>
          </w:p>
        </w:tc>
      </w:tr>
      <w:tr w:rsidR="00CB15C2" w:rsidRPr="00B40810" w:rsidTr="00653A90">
        <w:trPr>
          <w:tblCellSpacing w:w="7" w:type="dxa"/>
          <w:jc w:val="center"/>
        </w:trPr>
        <w:tc>
          <w:tcPr>
            <w:tcW w:w="1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</w:tcPr>
          <w:p w:rsidR="00CB15C2" w:rsidRPr="00653A90" w:rsidRDefault="00CB15C2" w:rsidP="00653A9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15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GRE1410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CLUB2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ERATO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NOTK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DUFOUR 30 CLASSIC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741.8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04:07:16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15:37:16</w:t>
            </w:r>
          </w:p>
        </w:tc>
      </w:tr>
      <w:tr w:rsidR="00CB15C2" w:rsidRPr="00B40810" w:rsidTr="00653A90">
        <w:trPr>
          <w:tblCellSpacing w:w="7" w:type="dxa"/>
          <w:jc w:val="center"/>
        </w:trPr>
        <w:tc>
          <w:tcPr>
            <w:tcW w:w="1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15C2" w:rsidRPr="00653A90" w:rsidRDefault="00CB15C2" w:rsidP="00653A9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16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GRE1395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CLUB2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THARRINOS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NOPF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SUN ODYSSEY 37.1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742.7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04:07:34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15:37:34</w:t>
            </w:r>
          </w:p>
        </w:tc>
      </w:tr>
      <w:tr w:rsidR="00CB15C2" w:rsidRPr="00B40810" w:rsidTr="00653A90">
        <w:trPr>
          <w:tblCellSpacing w:w="7" w:type="dxa"/>
          <w:jc w:val="center"/>
        </w:trPr>
        <w:tc>
          <w:tcPr>
            <w:tcW w:w="1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</w:tcPr>
          <w:p w:rsidR="00CB15C2" w:rsidRPr="00653A90" w:rsidRDefault="00CB15C2" w:rsidP="00653A9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17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GRE1500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CLUB2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EMMANOUELA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VINDO 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744.0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04:08:00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15:38:00</w:t>
            </w:r>
          </w:p>
        </w:tc>
      </w:tr>
      <w:tr w:rsidR="00CB15C2" w:rsidRPr="00B40810" w:rsidTr="00653A90">
        <w:trPr>
          <w:tblCellSpacing w:w="7" w:type="dxa"/>
          <w:jc w:val="center"/>
        </w:trPr>
        <w:tc>
          <w:tcPr>
            <w:tcW w:w="1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15C2" w:rsidRPr="00653A90" w:rsidRDefault="00CB15C2" w:rsidP="00653A9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18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GRE361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CLUB2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DECLARE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NOAM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J-24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744.8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04:08:16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15:38:16</w:t>
            </w:r>
          </w:p>
        </w:tc>
      </w:tr>
      <w:tr w:rsidR="00CB15C2" w:rsidRPr="00B40810" w:rsidTr="00653A90">
        <w:trPr>
          <w:tblCellSpacing w:w="7" w:type="dxa"/>
          <w:jc w:val="center"/>
        </w:trPr>
        <w:tc>
          <w:tcPr>
            <w:tcW w:w="1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</w:tcPr>
          <w:p w:rsidR="00CB15C2" w:rsidRPr="00653A90" w:rsidRDefault="00CB15C2" w:rsidP="00653A9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19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GRE1778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CLUB3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BLUE SKY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FIRST 30E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753.8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04:11:16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15:41:16</w:t>
            </w:r>
          </w:p>
        </w:tc>
      </w:tr>
      <w:tr w:rsidR="00CB15C2" w:rsidRPr="00B40810" w:rsidTr="00653A90">
        <w:trPr>
          <w:tblCellSpacing w:w="7" w:type="dxa"/>
          <w:jc w:val="center"/>
        </w:trPr>
        <w:tc>
          <w:tcPr>
            <w:tcW w:w="1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15C2" w:rsidRPr="00653A90" w:rsidRDefault="00CB15C2" w:rsidP="00653A9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20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F7850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CLUB3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RIC ET RAC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DUFOUR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756.6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04:12:12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15:42:12</w:t>
            </w:r>
          </w:p>
        </w:tc>
      </w:tr>
      <w:tr w:rsidR="00CB15C2" w:rsidRPr="00B40810" w:rsidTr="00653A90">
        <w:trPr>
          <w:tblCellSpacing w:w="7" w:type="dxa"/>
          <w:jc w:val="center"/>
        </w:trPr>
        <w:tc>
          <w:tcPr>
            <w:tcW w:w="1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</w:tcPr>
          <w:p w:rsidR="00CB15C2" w:rsidRPr="00653A90" w:rsidRDefault="00CB15C2" w:rsidP="00653A9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21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GRE6142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CLUB3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BELL' ANGIOLINA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BRIGAND 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769.6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04:16:32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15:46:32</w:t>
            </w:r>
          </w:p>
        </w:tc>
      </w:tr>
      <w:tr w:rsidR="00CB15C2" w:rsidRPr="00B40810" w:rsidTr="00653A90">
        <w:trPr>
          <w:tblCellSpacing w:w="7" w:type="dxa"/>
          <w:jc w:val="center"/>
        </w:trPr>
        <w:tc>
          <w:tcPr>
            <w:tcW w:w="1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15C2" w:rsidRPr="00653A90" w:rsidRDefault="00CB15C2" w:rsidP="00653A9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22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GRE565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CLUB3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CISSI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NOEF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Maxi 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771.7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04:17:14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15:47:14</w:t>
            </w:r>
          </w:p>
        </w:tc>
      </w:tr>
      <w:tr w:rsidR="00CB15C2" w:rsidRPr="00B40810" w:rsidTr="00653A90">
        <w:trPr>
          <w:tblCellSpacing w:w="7" w:type="dxa"/>
          <w:jc w:val="center"/>
        </w:trPr>
        <w:tc>
          <w:tcPr>
            <w:tcW w:w="1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</w:tcPr>
          <w:p w:rsidR="00CB15C2" w:rsidRPr="00653A90" w:rsidRDefault="00CB15C2" w:rsidP="00653A9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23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GRE2318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CLUB3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MARILENA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FANDANGO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773.2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04:17:44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15:47:44</w:t>
            </w:r>
          </w:p>
        </w:tc>
      </w:tr>
      <w:tr w:rsidR="00CB15C2" w:rsidRPr="00B40810" w:rsidTr="00653A90">
        <w:trPr>
          <w:tblCellSpacing w:w="7" w:type="dxa"/>
          <w:jc w:val="center"/>
        </w:trPr>
        <w:tc>
          <w:tcPr>
            <w:tcW w:w="1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15C2" w:rsidRPr="00653A90" w:rsidRDefault="00CB15C2" w:rsidP="00653A9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24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GRE1193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CLUB3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KYMO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DISCOVERY 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779.7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04:19:54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15:49:54</w:t>
            </w:r>
          </w:p>
        </w:tc>
      </w:tr>
      <w:tr w:rsidR="00CB15C2" w:rsidRPr="00B40810" w:rsidTr="00653A90">
        <w:trPr>
          <w:tblCellSpacing w:w="7" w:type="dxa"/>
          <w:jc w:val="center"/>
        </w:trPr>
        <w:tc>
          <w:tcPr>
            <w:tcW w:w="1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</w:tcPr>
          <w:p w:rsidR="00CB15C2" w:rsidRPr="00653A90" w:rsidRDefault="00CB15C2" w:rsidP="00653A9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25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GRE1192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CLUB3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EVITA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ATLANTIC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783.9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04:21:18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15:51:18</w:t>
            </w:r>
          </w:p>
        </w:tc>
      </w:tr>
      <w:tr w:rsidR="00CB15C2" w:rsidRPr="00B40810" w:rsidTr="00653A90">
        <w:trPr>
          <w:tblCellSpacing w:w="7" w:type="dxa"/>
          <w:jc w:val="center"/>
        </w:trPr>
        <w:tc>
          <w:tcPr>
            <w:tcW w:w="1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B15C2" w:rsidRPr="00653A90" w:rsidRDefault="00CB15C2" w:rsidP="00653A9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26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GRE49150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CLUB3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MELODIE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FANDANGO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843.5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04:41:10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16:11:10</w:t>
            </w:r>
          </w:p>
        </w:tc>
      </w:tr>
      <w:tr w:rsidR="00CB15C2" w:rsidRPr="00B40810" w:rsidTr="00653A90">
        <w:trPr>
          <w:tblCellSpacing w:w="7" w:type="dxa"/>
          <w:jc w:val="center"/>
        </w:trPr>
        <w:tc>
          <w:tcPr>
            <w:tcW w:w="1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</w:tcPr>
          <w:p w:rsidR="00CB15C2" w:rsidRPr="00653A90" w:rsidRDefault="00CB15C2" w:rsidP="00653A9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27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GRE4424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CLUB3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ELISSO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NAOEF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CORINTHIAN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846.7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04:42:14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1F4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>16:12:14</w:t>
            </w:r>
          </w:p>
        </w:tc>
      </w:tr>
    </w:tbl>
    <w:p w:rsidR="00CB15C2" w:rsidRPr="00B40810" w:rsidRDefault="00CB15C2" w:rsidP="00B40810">
      <w:pPr>
        <w:spacing w:after="0" w:line="240" w:lineRule="auto"/>
        <w:jc w:val="center"/>
        <w:rPr>
          <w:rFonts w:ascii="Times New Roman" w:hAnsi="Times New Roman"/>
          <w:vanish/>
          <w:sz w:val="24"/>
          <w:szCs w:val="24"/>
          <w:lang w:eastAsia="el-GR"/>
        </w:rPr>
      </w:pPr>
    </w:p>
    <w:tbl>
      <w:tblPr>
        <w:tblW w:w="475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6974"/>
        <w:gridCol w:w="1826"/>
        <w:gridCol w:w="4517"/>
      </w:tblGrid>
      <w:tr w:rsidR="00CB15C2" w:rsidRPr="00B40810" w:rsidTr="00B4081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CB15C2" w:rsidRPr="00B40810" w:rsidRDefault="00CB15C2" w:rsidP="00B40810">
            <w:pPr>
              <w:spacing w:after="0" w:line="240" w:lineRule="auto"/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val="en-US" w:eastAsia="el-GR"/>
              </w:rPr>
              <w:t>(c) Cyber Altura Crucero - Version ORC 13.0</w:t>
            </w:r>
          </w:p>
        </w:tc>
        <w:tc>
          <w:tcPr>
            <w:tcW w:w="0" w:type="auto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center"/>
              <w:rPr>
                <w:rFonts w:ascii="Tahoma" w:hAnsi="Tahoma" w:cs="Tahoma"/>
                <w:color w:val="FFFFFF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FFFFFF"/>
                <w:sz w:val="16"/>
                <w:szCs w:val="16"/>
                <w:lang w:eastAsia="el-GR"/>
              </w:rPr>
              <w:t>F2YQ-XZ9J</w:t>
            </w:r>
          </w:p>
        </w:tc>
        <w:tc>
          <w:tcPr>
            <w:tcW w:w="0" w:type="auto"/>
            <w:vAlign w:val="center"/>
          </w:tcPr>
          <w:p w:rsidR="00CB15C2" w:rsidRPr="00B40810" w:rsidRDefault="00CB15C2" w:rsidP="00B40810">
            <w:pPr>
              <w:spacing w:after="0" w:line="240" w:lineRule="auto"/>
              <w:jc w:val="right"/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</w:pPr>
            <w:r w:rsidRPr="00B40810">
              <w:rPr>
                <w:rFonts w:ascii="Tahoma" w:hAnsi="Tahoma" w:cs="Tahoma"/>
                <w:color w:val="002B59"/>
                <w:sz w:val="16"/>
                <w:szCs w:val="16"/>
                <w:lang w:eastAsia="el-GR"/>
              </w:rPr>
              <w:t xml:space="preserve">Date : 16/06/2017 16:07:52 </w:t>
            </w:r>
          </w:p>
        </w:tc>
      </w:tr>
    </w:tbl>
    <w:p w:rsidR="00CB15C2" w:rsidRPr="00B40810" w:rsidRDefault="00CB15C2" w:rsidP="00B4081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l-GR"/>
        </w:rPr>
      </w:pPr>
    </w:p>
    <w:p w:rsidR="00CB15C2" w:rsidRPr="00B40810" w:rsidRDefault="00CB15C2" w:rsidP="00B40810"/>
    <w:sectPr w:rsidR="00CB15C2" w:rsidRPr="00B40810" w:rsidSect="00517B16">
      <w:footerReference w:type="default" r:id="rId7"/>
      <w:pgSz w:w="16838" w:h="11906" w:orient="landscape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5C2" w:rsidRDefault="00CB15C2" w:rsidP="00D93792">
      <w:pPr>
        <w:spacing w:after="0" w:line="240" w:lineRule="auto"/>
      </w:pPr>
      <w:r>
        <w:separator/>
      </w:r>
    </w:p>
  </w:endnote>
  <w:endnote w:type="continuationSeparator" w:id="0">
    <w:p w:rsidR="00CB15C2" w:rsidRDefault="00CB15C2" w:rsidP="00D9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5C2" w:rsidRPr="00EB4F58" w:rsidRDefault="00CB15C2" w:rsidP="00D93792">
    <w:pPr>
      <w:pStyle w:val="Footer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D93792">
      <w:rPr>
        <w:lang w:val="en-US"/>
      </w:rPr>
      <w:t xml:space="preserve">             </w:t>
    </w:r>
    <w:r>
      <w:t>ΤΡΙΓΩΝΟ</w:t>
    </w:r>
    <w:r w:rsidRPr="00653A90">
      <w:rPr>
        <w:lang w:val="en-US"/>
      </w:rPr>
      <w:t xml:space="preserve"> </w:t>
    </w:r>
    <w:r w:rsidRPr="001D1D1B">
      <w:rPr>
        <w:lang w:val="en-US"/>
      </w:rPr>
      <w:t xml:space="preserve"> </w:t>
    </w:r>
    <w:r>
      <w:t>ΣΕΑΝΑΤΚ</w:t>
    </w:r>
    <w:r w:rsidRPr="00517B16">
      <w:rPr>
        <w:lang w:val="en-US"/>
      </w:rPr>
      <w:t xml:space="preserve"> </w:t>
    </w:r>
    <w:r w:rsidRPr="00D93792">
      <w:rPr>
        <w:lang w:val="en-US"/>
      </w:rPr>
      <w:t xml:space="preserve"> </w:t>
    </w:r>
    <w:r>
      <w:rPr>
        <w:lang w:val="en-US"/>
      </w:rPr>
      <w:t>201</w:t>
    </w:r>
    <w:r w:rsidRPr="001D1D1B">
      <w:rPr>
        <w:lang w:val="en-US"/>
      </w:rPr>
      <w:t>7</w:t>
    </w:r>
    <w:r w:rsidRPr="00D93792">
      <w:rPr>
        <w:lang w:val="en-US"/>
      </w:rPr>
      <w:t xml:space="preserve"> </w:t>
    </w:r>
    <w:r w:rsidRPr="00EB4F58">
      <w:rPr>
        <w:lang w:val="en-US"/>
      </w:rPr>
      <w:t xml:space="preserve"> -  </w:t>
    </w:r>
    <w:r>
      <w:rPr>
        <w:lang w:val="en-US"/>
      </w:rPr>
      <w:t>Entry List -  ORC CLUB</w:t>
    </w:r>
  </w:p>
  <w:p w:rsidR="00CB15C2" w:rsidRPr="00D93792" w:rsidRDefault="00CB15C2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5C2" w:rsidRDefault="00CB15C2" w:rsidP="00D93792">
      <w:pPr>
        <w:spacing w:after="0" w:line="240" w:lineRule="auto"/>
      </w:pPr>
      <w:r>
        <w:separator/>
      </w:r>
    </w:p>
  </w:footnote>
  <w:footnote w:type="continuationSeparator" w:id="0">
    <w:p w:rsidR="00CB15C2" w:rsidRDefault="00CB15C2" w:rsidP="00D93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3792"/>
    <w:rsid w:val="00066814"/>
    <w:rsid w:val="00074DD7"/>
    <w:rsid w:val="00106220"/>
    <w:rsid w:val="0011707A"/>
    <w:rsid w:val="0012142A"/>
    <w:rsid w:val="0016627F"/>
    <w:rsid w:val="00167FCC"/>
    <w:rsid w:val="001A48A8"/>
    <w:rsid w:val="001D1D1B"/>
    <w:rsid w:val="001E3934"/>
    <w:rsid w:val="002742C0"/>
    <w:rsid w:val="002855C6"/>
    <w:rsid w:val="00337676"/>
    <w:rsid w:val="00381C15"/>
    <w:rsid w:val="00455DC3"/>
    <w:rsid w:val="0048265A"/>
    <w:rsid w:val="004D7897"/>
    <w:rsid w:val="00517B16"/>
    <w:rsid w:val="005248CF"/>
    <w:rsid w:val="00550BEE"/>
    <w:rsid w:val="005B6EE0"/>
    <w:rsid w:val="00611236"/>
    <w:rsid w:val="00616345"/>
    <w:rsid w:val="0064616E"/>
    <w:rsid w:val="00653A90"/>
    <w:rsid w:val="00710AB8"/>
    <w:rsid w:val="0077548F"/>
    <w:rsid w:val="007F77DD"/>
    <w:rsid w:val="00860E82"/>
    <w:rsid w:val="008773E3"/>
    <w:rsid w:val="008B3732"/>
    <w:rsid w:val="008E0885"/>
    <w:rsid w:val="00932888"/>
    <w:rsid w:val="00970360"/>
    <w:rsid w:val="009A3C25"/>
    <w:rsid w:val="009B477B"/>
    <w:rsid w:val="009B730C"/>
    <w:rsid w:val="009F54AA"/>
    <w:rsid w:val="00A3680E"/>
    <w:rsid w:val="00A7515D"/>
    <w:rsid w:val="00A76BBA"/>
    <w:rsid w:val="00AC6589"/>
    <w:rsid w:val="00AD2986"/>
    <w:rsid w:val="00B40810"/>
    <w:rsid w:val="00BB3FED"/>
    <w:rsid w:val="00C066CE"/>
    <w:rsid w:val="00C24AAB"/>
    <w:rsid w:val="00C70C84"/>
    <w:rsid w:val="00CB15C2"/>
    <w:rsid w:val="00CB799A"/>
    <w:rsid w:val="00D41D9D"/>
    <w:rsid w:val="00D93792"/>
    <w:rsid w:val="00DB3251"/>
    <w:rsid w:val="00DD2EA2"/>
    <w:rsid w:val="00EB4F58"/>
    <w:rsid w:val="00F24546"/>
    <w:rsid w:val="00F82EEE"/>
    <w:rsid w:val="00FD3437"/>
    <w:rsid w:val="00FE3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4</Pages>
  <Words>341</Words>
  <Characters>1845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Yamalidis Konstantinos</dc:creator>
  <cp:keywords/>
  <dc:description/>
  <cp:lastModifiedBy>ΓΡΑΜΜΑΤΕΙΑ ΣΕΑΝΑΤΚ</cp:lastModifiedBy>
  <cp:revision>2</cp:revision>
  <dcterms:created xsi:type="dcterms:W3CDTF">2017-06-16T13:56:00Z</dcterms:created>
  <dcterms:modified xsi:type="dcterms:W3CDTF">2017-06-16T13:56:00Z</dcterms:modified>
</cp:coreProperties>
</file>